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E777" w14:textId="77777777" w:rsidR="00597316" w:rsidRDefault="00597316" w:rsidP="00597316">
      <w:pPr>
        <w:ind w:left="720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/>
        </w:rPr>
      </w:pPr>
      <w:r w:rsidRPr="00B608C7">
        <w:rPr>
          <w:rFonts w:ascii="Calibri" w:eastAsia="Calibri" w:hAnsi="Calibri" w:cs="Calibri"/>
          <w:b/>
          <w:bCs/>
          <w:sz w:val="28"/>
          <w:szCs w:val="28"/>
          <w:lang w:val="en-US" w:eastAsia="en-US"/>
        </w:rPr>
        <w:t>Acknowledgment</w:t>
      </w:r>
    </w:p>
    <w:p w14:paraId="1ADEA77C" w14:textId="77777777" w:rsidR="00597316" w:rsidRPr="00B608C7" w:rsidRDefault="00597316" w:rsidP="00597316">
      <w:pPr>
        <w:ind w:left="720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/>
        </w:rPr>
      </w:pPr>
    </w:p>
    <w:p w14:paraId="6ACBFF36" w14:textId="1C8D983F" w:rsidR="00597316" w:rsidRPr="000E32D7" w:rsidRDefault="00597316" w:rsidP="00597316">
      <w:pPr>
        <w:rPr>
          <w:sz w:val="24"/>
          <w:szCs w:val="24"/>
        </w:rPr>
      </w:pPr>
      <w:r w:rsidRPr="000E32D7">
        <w:rPr>
          <w:sz w:val="24"/>
          <w:szCs w:val="24"/>
        </w:rPr>
        <w:t xml:space="preserve">We ……………………………………………………………confirm that there is no family relationship with any of </w:t>
      </w:r>
      <w:r w:rsidR="001C6802">
        <w:rPr>
          <w:sz w:val="24"/>
          <w:szCs w:val="24"/>
        </w:rPr>
        <w:t>HUTCHISON PORTS EGYPT</w:t>
      </w:r>
      <w:r>
        <w:rPr>
          <w:sz w:val="24"/>
          <w:szCs w:val="24"/>
        </w:rPr>
        <w:t xml:space="preserve"> </w:t>
      </w:r>
      <w:r w:rsidRPr="000E32D7">
        <w:rPr>
          <w:sz w:val="24"/>
          <w:szCs w:val="24"/>
        </w:rPr>
        <w:t>members or employees in a way that a conflict of interests may arise. In addition, we are obligated to report such relation which may be discovered.</w:t>
      </w:r>
    </w:p>
    <w:p w14:paraId="2F0A992E" w14:textId="6F40E3AA" w:rsidR="00597316" w:rsidRDefault="00597316" w:rsidP="00597316">
      <w:pPr>
        <w:rPr>
          <w:sz w:val="24"/>
          <w:szCs w:val="24"/>
        </w:rPr>
      </w:pPr>
      <w:r w:rsidRPr="000E32D7">
        <w:rPr>
          <w:sz w:val="24"/>
          <w:szCs w:val="24"/>
        </w:rPr>
        <w:t xml:space="preserve">We ……………………………………………………………. confirm that we are not a member of a larger group or companies that supplies other goods and services to </w:t>
      </w:r>
      <w:r w:rsidR="001C6802">
        <w:rPr>
          <w:sz w:val="24"/>
          <w:szCs w:val="24"/>
        </w:rPr>
        <w:t>HUTCHISON PORTS EGYPT</w:t>
      </w:r>
      <w:r w:rsidR="004E1EB7">
        <w:rPr>
          <w:sz w:val="24"/>
          <w:szCs w:val="24"/>
        </w:rPr>
        <w:t xml:space="preserve"> </w:t>
      </w:r>
      <w:r>
        <w:rPr>
          <w:sz w:val="24"/>
          <w:szCs w:val="24"/>
        </w:rPr>
        <w:t>and in</w:t>
      </w:r>
      <w:r w:rsidRPr="000E32D7">
        <w:rPr>
          <w:sz w:val="24"/>
          <w:szCs w:val="24"/>
        </w:rPr>
        <w:t xml:space="preserve"> case of being a member of other companies dealing with </w:t>
      </w:r>
      <w:r w:rsidR="001C6802">
        <w:rPr>
          <w:sz w:val="24"/>
          <w:szCs w:val="24"/>
        </w:rPr>
        <w:t>HUTCHISON PORTS EGYPT</w:t>
      </w:r>
      <w:r w:rsidR="004E1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shall disclose such relation.  </w:t>
      </w:r>
    </w:p>
    <w:p w14:paraId="44A3362E" w14:textId="5CE856B6" w:rsidR="00597316" w:rsidRDefault="00597316" w:rsidP="00597316">
      <w:pPr>
        <w:rPr>
          <w:sz w:val="24"/>
          <w:szCs w:val="24"/>
        </w:rPr>
      </w:pPr>
      <w:r>
        <w:rPr>
          <w:sz w:val="24"/>
          <w:szCs w:val="24"/>
        </w:rPr>
        <w:t xml:space="preserve">Name of group or companies dealing with </w:t>
      </w:r>
      <w:r w:rsidR="001C6802">
        <w:rPr>
          <w:sz w:val="24"/>
          <w:szCs w:val="24"/>
        </w:rPr>
        <w:t>HUTCHISON PORTS EGYPT</w:t>
      </w:r>
      <w:r>
        <w:rPr>
          <w:sz w:val="24"/>
          <w:szCs w:val="24"/>
        </w:rPr>
        <w:t>:</w:t>
      </w:r>
    </w:p>
    <w:p w14:paraId="44624C97" w14:textId="77777777" w:rsidR="00597316" w:rsidRDefault="00597316" w:rsidP="00597316">
      <w:pPr>
        <w:rPr>
          <w:sz w:val="24"/>
          <w:szCs w:val="24"/>
        </w:rPr>
      </w:pPr>
    </w:p>
    <w:p w14:paraId="0A211A72" w14:textId="77777777" w:rsidR="00597316" w:rsidRPr="000E32D7" w:rsidRDefault="00597316" w:rsidP="00597316">
      <w:pPr>
        <w:rPr>
          <w:sz w:val="24"/>
          <w:szCs w:val="24"/>
        </w:rPr>
      </w:pPr>
    </w:p>
    <w:p w14:paraId="330035DF" w14:textId="18978873" w:rsidR="00597316" w:rsidRPr="000E32D7" w:rsidRDefault="00597316" w:rsidP="00597316">
      <w:pPr>
        <w:rPr>
          <w:sz w:val="24"/>
          <w:szCs w:val="24"/>
        </w:rPr>
      </w:pPr>
      <w:r w:rsidRPr="000E32D7">
        <w:rPr>
          <w:sz w:val="24"/>
          <w:szCs w:val="24"/>
        </w:rPr>
        <w:t>We …………………………………………………</w:t>
      </w:r>
      <w:r>
        <w:rPr>
          <w:sz w:val="24"/>
          <w:szCs w:val="24"/>
        </w:rPr>
        <w:t xml:space="preserve"> </w:t>
      </w:r>
      <w:r w:rsidRPr="000E32D7">
        <w:rPr>
          <w:sz w:val="24"/>
          <w:szCs w:val="24"/>
        </w:rPr>
        <w:t xml:space="preserve">confirm that we shall not offer, promise or provide any means of benefits </w:t>
      </w:r>
      <w:r w:rsidR="00073E73" w:rsidRPr="000E32D7">
        <w:rPr>
          <w:sz w:val="24"/>
          <w:szCs w:val="24"/>
        </w:rPr>
        <w:t>to</w:t>
      </w:r>
      <w:r w:rsidRPr="000E32D7">
        <w:rPr>
          <w:sz w:val="24"/>
          <w:szCs w:val="24"/>
        </w:rPr>
        <w:t xml:space="preserve"> gain any business, commercial, Contractual or Personal Advantage or other thing offered with the intention of influencing tendering process to obtain or retain business or business advantage. </w:t>
      </w:r>
    </w:p>
    <w:p w14:paraId="2A1F772B" w14:textId="14C36996" w:rsidR="00597316" w:rsidRPr="000E32D7" w:rsidRDefault="00597316" w:rsidP="00597316">
      <w:pPr>
        <w:rPr>
          <w:sz w:val="24"/>
          <w:szCs w:val="24"/>
        </w:rPr>
      </w:pPr>
      <w:r w:rsidRPr="000E32D7">
        <w:rPr>
          <w:sz w:val="24"/>
          <w:szCs w:val="24"/>
        </w:rPr>
        <w:t>We     …………………………….……………</w:t>
      </w:r>
      <w:r>
        <w:rPr>
          <w:sz w:val="24"/>
          <w:szCs w:val="24"/>
        </w:rPr>
        <w:t>….</w:t>
      </w:r>
      <w:r w:rsidRPr="000E32D7">
        <w:rPr>
          <w:sz w:val="24"/>
          <w:szCs w:val="24"/>
        </w:rPr>
        <w:t xml:space="preserve"> Hereby acknowledges that we have read, understand and accept all the above with total compliance if the non-compliance with this acknowledgement is discovered (reported), </w:t>
      </w:r>
      <w:r w:rsidR="001C6802">
        <w:rPr>
          <w:sz w:val="24"/>
          <w:szCs w:val="24"/>
        </w:rPr>
        <w:t>HUTCHISON PORTS EGYPT</w:t>
      </w:r>
      <w:r w:rsidR="004E1EB7" w:rsidRPr="000E32D7">
        <w:rPr>
          <w:sz w:val="24"/>
          <w:szCs w:val="24"/>
        </w:rPr>
        <w:t xml:space="preserve"> </w:t>
      </w:r>
      <w:r w:rsidRPr="000E32D7">
        <w:rPr>
          <w:sz w:val="24"/>
          <w:szCs w:val="24"/>
        </w:rPr>
        <w:t>reserves the rights to terminate any contractual relationships with your company without any financial or legal responsibilities toward our company.</w:t>
      </w:r>
    </w:p>
    <w:p w14:paraId="142B6738" w14:textId="77777777" w:rsidR="00597316" w:rsidRPr="000E32D7" w:rsidRDefault="00597316" w:rsidP="00597316">
      <w:pPr>
        <w:spacing w:after="360"/>
        <w:rPr>
          <w:sz w:val="24"/>
          <w:szCs w:val="24"/>
        </w:rPr>
      </w:pPr>
      <w:r w:rsidRPr="000E32D7">
        <w:rPr>
          <w:sz w:val="24"/>
          <w:szCs w:val="24"/>
        </w:rPr>
        <w:t>Name:</w:t>
      </w:r>
    </w:p>
    <w:p w14:paraId="60238477" w14:textId="77777777" w:rsidR="00597316" w:rsidRPr="000E32D7" w:rsidRDefault="00597316" w:rsidP="00597316">
      <w:pPr>
        <w:spacing w:after="360"/>
        <w:rPr>
          <w:sz w:val="24"/>
          <w:szCs w:val="24"/>
        </w:rPr>
      </w:pPr>
      <w:r w:rsidRPr="000E32D7">
        <w:rPr>
          <w:sz w:val="24"/>
          <w:szCs w:val="24"/>
        </w:rPr>
        <w:t>Title:</w:t>
      </w:r>
    </w:p>
    <w:p w14:paraId="4D9DC11D" w14:textId="77777777" w:rsidR="00597316" w:rsidRPr="000E32D7" w:rsidRDefault="00597316" w:rsidP="00597316">
      <w:pPr>
        <w:spacing w:after="360"/>
        <w:rPr>
          <w:sz w:val="24"/>
          <w:szCs w:val="24"/>
        </w:rPr>
      </w:pPr>
      <w:r w:rsidRPr="000E32D7">
        <w:rPr>
          <w:sz w:val="24"/>
          <w:szCs w:val="24"/>
        </w:rPr>
        <w:t>Signature:</w:t>
      </w:r>
    </w:p>
    <w:p w14:paraId="3806675A" w14:textId="77777777" w:rsidR="00597316" w:rsidRPr="000E32D7" w:rsidRDefault="00597316" w:rsidP="00597316">
      <w:pPr>
        <w:spacing w:after="360"/>
        <w:rPr>
          <w:sz w:val="24"/>
          <w:szCs w:val="24"/>
        </w:rPr>
      </w:pPr>
      <w:r w:rsidRPr="000E32D7">
        <w:rPr>
          <w:sz w:val="24"/>
          <w:szCs w:val="24"/>
        </w:rPr>
        <w:t>Stamp:</w:t>
      </w:r>
    </w:p>
    <w:p w14:paraId="756C88C6" w14:textId="77777777" w:rsidR="00E1741A" w:rsidRPr="00A07C42" w:rsidRDefault="00E1741A" w:rsidP="00A07C42">
      <w:pPr>
        <w:rPr>
          <w:rtl/>
        </w:rPr>
      </w:pPr>
    </w:p>
    <w:sectPr w:rsidR="00E1741A" w:rsidRPr="00A07C42" w:rsidSect="00330FB4">
      <w:headerReference w:type="first" r:id="rId10"/>
      <w:footerReference w:type="first" r:id="rId11"/>
      <w:pgSz w:w="11907" w:h="16840" w:code="9"/>
      <w:pgMar w:top="3235" w:right="1134" w:bottom="993" w:left="1134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82AA" w14:textId="77777777" w:rsidR="00991542" w:rsidRDefault="00991542" w:rsidP="0003687F">
      <w:pPr>
        <w:spacing w:after="0" w:line="240" w:lineRule="auto"/>
      </w:pPr>
      <w:r>
        <w:separator/>
      </w:r>
    </w:p>
  </w:endnote>
  <w:endnote w:type="continuationSeparator" w:id="0">
    <w:p w14:paraId="489EB91D" w14:textId="77777777" w:rsidR="00991542" w:rsidRDefault="00991542" w:rsidP="0003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85A5" w14:textId="77777777" w:rsidR="00D4563C" w:rsidRPr="00E471BA" w:rsidRDefault="00E471BA" w:rsidP="00E471BA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7002309A" wp14:editId="1F0F7E61">
          <wp:simplePos x="0" y="0"/>
          <wp:positionH relativeFrom="column">
            <wp:posOffset>-3175</wp:posOffset>
          </wp:positionH>
          <wp:positionV relativeFrom="paragraph">
            <wp:posOffset>110490</wp:posOffset>
          </wp:positionV>
          <wp:extent cx="1137285" cy="140335"/>
          <wp:effectExtent l="19050" t="0" r="571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HH Endors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4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541E" w14:textId="77777777" w:rsidR="00991542" w:rsidRDefault="00991542" w:rsidP="0003687F">
      <w:pPr>
        <w:spacing w:after="0" w:line="240" w:lineRule="auto"/>
      </w:pPr>
      <w:r>
        <w:separator/>
      </w:r>
    </w:p>
  </w:footnote>
  <w:footnote w:type="continuationSeparator" w:id="0">
    <w:p w14:paraId="352C5AF0" w14:textId="77777777" w:rsidR="00991542" w:rsidRDefault="00991542" w:rsidP="0003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AAA7" w14:textId="77777777" w:rsidR="001C6802" w:rsidRDefault="001C6802" w:rsidP="001C6802">
    <w:pPr>
      <w:pStyle w:val="Header"/>
      <w:tabs>
        <w:tab w:val="clear" w:pos="4153"/>
        <w:tab w:val="clear" w:pos="8306"/>
        <w:tab w:val="left" w:pos="4164"/>
      </w:tabs>
      <w:rPr>
        <w:lang w:eastAsia="zh-TW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69AC79" wp14:editId="180A75B3">
              <wp:simplePos x="0" y="0"/>
              <wp:positionH relativeFrom="margin">
                <wp:align>right</wp:align>
              </wp:positionH>
              <wp:positionV relativeFrom="paragraph">
                <wp:posOffset>-34289</wp:posOffset>
              </wp:positionV>
              <wp:extent cx="2305050" cy="9372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E3440" w14:textId="77777777" w:rsidR="001C6802" w:rsidRDefault="001C6802" w:rsidP="001C6802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4"/>
                              <w:szCs w:val="14"/>
                              <w:lang w:eastAsia="zh-H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4"/>
                              <w:szCs w:val="14"/>
                              <w:lang w:eastAsia="zh-HK"/>
                            </w:rPr>
                            <w:t>Alexandria International Container Terminals Company S.A.E.</w:t>
                          </w:r>
                        </w:p>
                        <w:p w14:paraId="5E875922" w14:textId="77777777" w:rsidR="001C6802" w:rsidRPr="00CC6B77" w:rsidRDefault="001C6802" w:rsidP="001C6802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  <w:lang w:eastAsia="zh-HK"/>
                            </w:rPr>
                          </w:pPr>
                          <w:r w:rsidRPr="00CC6B77"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  <w:lang w:eastAsia="zh-HK"/>
                            </w:rPr>
                            <w:t>(A private free zone company)</w:t>
                          </w:r>
                        </w:p>
                        <w:p w14:paraId="09735E0C" w14:textId="77777777" w:rsidR="001C6802" w:rsidRPr="0003687F" w:rsidRDefault="001C6802" w:rsidP="001C6802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>Dekheila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 xml:space="preserve"> Port, Gate 3 or 5, Quay no.98-Agamy</w:t>
                          </w:r>
                        </w:p>
                        <w:p w14:paraId="29EBAD08" w14:textId="77777777" w:rsidR="001C6802" w:rsidRPr="0003687F" w:rsidRDefault="001C6802" w:rsidP="001C6802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>Alexandria, Arab Republic of Egypt</w:t>
                          </w:r>
                        </w:p>
                        <w:p w14:paraId="5159C7FF" w14:textId="77777777" w:rsidR="001C6802" w:rsidRPr="0003687F" w:rsidRDefault="001C6802" w:rsidP="001C6802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03687F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4"/>
                              <w:szCs w:val="14"/>
                            </w:rPr>
                            <w:t>T</w:t>
                          </w:r>
                          <w:r w:rsidRPr="0003687F"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 xml:space="preserve"> +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>20 (03) 3148000</w:t>
                          </w:r>
                        </w:p>
                        <w:p w14:paraId="7C5A7566" w14:textId="77777777" w:rsidR="001C6802" w:rsidRDefault="001C6802" w:rsidP="001C6802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03687F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4"/>
                              <w:szCs w:val="14"/>
                            </w:rPr>
                            <w:t>F</w:t>
                          </w:r>
                          <w:r w:rsidRPr="0003687F"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 xml:space="preserve"> +</w:t>
                          </w:r>
                          <w:r w:rsidRPr="00CC6B77"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 xml:space="preserve">20 (03) 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>4460201</w:t>
                          </w:r>
                        </w:p>
                        <w:p w14:paraId="3556BC3F" w14:textId="77777777" w:rsidR="001C6802" w:rsidRDefault="001C6802" w:rsidP="001C6802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</w:p>
                        <w:p w14:paraId="5B808FD5" w14:textId="77777777" w:rsidR="001C6802" w:rsidRPr="0003687F" w:rsidRDefault="001C6802" w:rsidP="001C6802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</w:p>
                        <w:p w14:paraId="6E1ABB23" w14:textId="77777777" w:rsidR="001C6802" w:rsidRDefault="001C6802" w:rsidP="001C6802">
                          <w:pP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4"/>
                              <w:szCs w:val="14"/>
                            </w:rPr>
                            <w:t>aict.com.eg</w:t>
                          </w:r>
                        </w:p>
                        <w:p w14:paraId="128A28FA" w14:textId="77777777" w:rsidR="001C6802" w:rsidRPr="00B959C3" w:rsidRDefault="001C6802" w:rsidP="001C6802">
                          <w:pPr>
                            <w:pStyle w:val="NoSpacing"/>
                            <w:ind w:rightChars="-50" w:right="-110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9AC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3pt;margin-top:-2.7pt;width:181.5pt;height:7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" stroked="f">
              <v:textbox>
                <w:txbxContent>
                  <w:p w14:paraId="63DE3440" w14:textId="77777777" w:rsidR="001C6802" w:rsidRDefault="001C6802" w:rsidP="001C6802">
                    <w:pPr>
                      <w:pStyle w:val="Header"/>
                      <w:rPr>
                        <w:rFonts w:ascii="Arial" w:hAnsi="Arial" w:cs="Arial"/>
                        <w:b/>
                        <w:color w:val="1F4E79" w:themeColor="accent1" w:themeShade="80"/>
                        <w:sz w:val="14"/>
                        <w:szCs w:val="14"/>
                        <w:lang w:eastAsia="zh-HK"/>
                      </w:rPr>
                    </w:pPr>
                    <w:r>
                      <w:rPr>
                        <w:rFonts w:ascii="Arial" w:hAnsi="Arial" w:cs="Arial"/>
                        <w:b/>
                        <w:color w:val="1F4E79" w:themeColor="accent1" w:themeShade="80"/>
                        <w:sz w:val="14"/>
                        <w:szCs w:val="14"/>
                        <w:lang w:eastAsia="zh-HK"/>
                      </w:rPr>
                      <w:t>Alexandria International Container Terminals Company S.A.E.</w:t>
                    </w:r>
                  </w:p>
                  <w:p w14:paraId="5E875922" w14:textId="77777777" w:rsidR="001C6802" w:rsidRPr="00CC6B77" w:rsidRDefault="001C6802" w:rsidP="001C6802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  <w:lang w:eastAsia="zh-HK"/>
                      </w:rPr>
                    </w:pPr>
                    <w:r w:rsidRPr="00CC6B77"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  <w:lang w:eastAsia="zh-HK"/>
                      </w:rPr>
                      <w:t>(A private free zone company)</w:t>
                    </w:r>
                  </w:p>
                  <w:p w14:paraId="09735E0C" w14:textId="77777777" w:rsidR="001C6802" w:rsidRPr="0003687F" w:rsidRDefault="001C6802" w:rsidP="001C6802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>Dekheila</w:t>
                    </w:r>
                    <w:proofErr w:type="spellEnd"/>
                    <w: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 xml:space="preserve"> Port, Gate 3 or 5, Quay no.98-Agamy</w:t>
                    </w:r>
                  </w:p>
                  <w:p w14:paraId="29EBAD08" w14:textId="77777777" w:rsidR="001C6802" w:rsidRPr="0003687F" w:rsidRDefault="001C6802" w:rsidP="001C6802">
                    <w:pPr>
                      <w:tabs>
                        <w:tab w:val="center" w:pos="4153"/>
                        <w:tab w:val="right" w:pos="8306"/>
                      </w:tabs>
                      <w:spacing w:after="0" w:line="36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>Alexandria, Arab Republic of Egypt</w:t>
                    </w:r>
                  </w:p>
                  <w:p w14:paraId="5159C7FF" w14:textId="77777777" w:rsidR="001C6802" w:rsidRPr="0003687F" w:rsidRDefault="001C6802" w:rsidP="001C6802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  <w:r w:rsidRPr="0003687F">
                      <w:rPr>
                        <w:rFonts w:ascii="Arial" w:hAnsi="Arial" w:cs="Arial"/>
                        <w:b/>
                        <w:color w:val="1F4E79" w:themeColor="accent1" w:themeShade="80"/>
                        <w:sz w:val="14"/>
                        <w:szCs w:val="14"/>
                      </w:rPr>
                      <w:t>T</w:t>
                    </w:r>
                    <w:r w:rsidRPr="0003687F"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 xml:space="preserve"> +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>20 (03) 3148000</w:t>
                    </w:r>
                  </w:p>
                  <w:p w14:paraId="7C5A7566" w14:textId="77777777" w:rsidR="001C6802" w:rsidRDefault="001C6802" w:rsidP="001C6802">
                    <w:pPr>
                      <w:tabs>
                        <w:tab w:val="center" w:pos="4153"/>
                        <w:tab w:val="right" w:pos="8306"/>
                      </w:tabs>
                      <w:spacing w:after="0" w:line="36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  <w:r w:rsidRPr="0003687F">
                      <w:rPr>
                        <w:rFonts w:ascii="Arial" w:hAnsi="Arial" w:cs="Arial"/>
                        <w:b/>
                        <w:color w:val="1F4E79" w:themeColor="accent1" w:themeShade="80"/>
                        <w:sz w:val="14"/>
                        <w:szCs w:val="14"/>
                      </w:rPr>
                      <w:t>F</w:t>
                    </w:r>
                    <w:r w:rsidRPr="0003687F"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 xml:space="preserve"> +</w:t>
                    </w:r>
                    <w:r w:rsidRPr="00CC6B77"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 xml:space="preserve">20 (03) 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>4460201</w:t>
                    </w:r>
                  </w:p>
                  <w:p w14:paraId="3556BC3F" w14:textId="77777777" w:rsidR="001C6802" w:rsidRDefault="001C6802" w:rsidP="001C6802">
                    <w:pPr>
                      <w:tabs>
                        <w:tab w:val="center" w:pos="4153"/>
                        <w:tab w:val="right" w:pos="8306"/>
                      </w:tabs>
                      <w:spacing w:after="0" w:line="36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</w:p>
                  <w:p w14:paraId="5B808FD5" w14:textId="77777777" w:rsidR="001C6802" w:rsidRPr="0003687F" w:rsidRDefault="001C6802" w:rsidP="001C6802">
                    <w:pPr>
                      <w:tabs>
                        <w:tab w:val="center" w:pos="4153"/>
                        <w:tab w:val="right" w:pos="8306"/>
                      </w:tabs>
                      <w:spacing w:after="0" w:line="360" w:lineRule="auto"/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</w:p>
                  <w:p w14:paraId="6E1ABB23" w14:textId="77777777" w:rsidR="001C6802" w:rsidRDefault="001C6802" w:rsidP="001C6802">
                    <w:pP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4"/>
                        <w:szCs w:val="14"/>
                      </w:rPr>
                      <w:t>aict.com.eg</w:t>
                    </w:r>
                  </w:p>
                  <w:p w14:paraId="128A28FA" w14:textId="77777777" w:rsidR="001C6802" w:rsidRPr="00B959C3" w:rsidRDefault="001C6802" w:rsidP="001C6802">
                    <w:pPr>
                      <w:pStyle w:val="NoSpacing"/>
                      <w:ind w:rightChars="-50" w:right="-110"/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  <w:lang w:eastAsia="zh-T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4522267" wp14:editId="3DFEA31C">
          <wp:extent cx="1638300" cy="323299"/>
          <wp:effectExtent l="0" t="0" r="0" b="635"/>
          <wp:docPr id="839666119" name="Picture 1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66119" name="Picture 1" descr="Blue letter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436" cy="328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TW"/>
      </w:rPr>
      <w:tab/>
    </w:r>
  </w:p>
  <w:p w14:paraId="0B0E44CF" w14:textId="506593A6" w:rsidR="002505A3" w:rsidRPr="001C6802" w:rsidRDefault="002505A3" w:rsidP="001C6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7C"/>
    <w:rsid w:val="00021ADA"/>
    <w:rsid w:val="0003687F"/>
    <w:rsid w:val="00061DE4"/>
    <w:rsid w:val="00073E73"/>
    <w:rsid w:val="000B7FD1"/>
    <w:rsid w:val="000E2A81"/>
    <w:rsid w:val="000E4BE2"/>
    <w:rsid w:val="001432D0"/>
    <w:rsid w:val="001432E3"/>
    <w:rsid w:val="001606A3"/>
    <w:rsid w:val="0017101B"/>
    <w:rsid w:val="00173C0F"/>
    <w:rsid w:val="001810EF"/>
    <w:rsid w:val="001814E4"/>
    <w:rsid w:val="00182115"/>
    <w:rsid w:val="0018662A"/>
    <w:rsid w:val="001A3DC7"/>
    <w:rsid w:val="001B51A8"/>
    <w:rsid w:val="001C07F4"/>
    <w:rsid w:val="001C6802"/>
    <w:rsid w:val="001D6FE7"/>
    <w:rsid w:val="001F6532"/>
    <w:rsid w:val="002206FD"/>
    <w:rsid w:val="00220D11"/>
    <w:rsid w:val="00231B6F"/>
    <w:rsid w:val="002505A3"/>
    <w:rsid w:val="00266EC1"/>
    <w:rsid w:val="002D1A10"/>
    <w:rsid w:val="00326EEB"/>
    <w:rsid w:val="00330FB4"/>
    <w:rsid w:val="0034304F"/>
    <w:rsid w:val="00355B38"/>
    <w:rsid w:val="0036250F"/>
    <w:rsid w:val="003A4135"/>
    <w:rsid w:val="00403186"/>
    <w:rsid w:val="004551BF"/>
    <w:rsid w:val="004B3B34"/>
    <w:rsid w:val="004C0881"/>
    <w:rsid w:val="004C77D0"/>
    <w:rsid w:val="004E1EB7"/>
    <w:rsid w:val="00507E84"/>
    <w:rsid w:val="00520928"/>
    <w:rsid w:val="0054383D"/>
    <w:rsid w:val="005639D4"/>
    <w:rsid w:val="0059515B"/>
    <w:rsid w:val="00597316"/>
    <w:rsid w:val="005D09F0"/>
    <w:rsid w:val="00612BEB"/>
    <w:rsid w:val="00614DCF"/>
    <w:rsid w:val="00623A3A"/>
    <w:rsid w:val="00623A76"/>
    <w:rsid w:val="00633ABC"/>
    <w:rsid w:val="00640160"/>
    <w:rsid w:val="006408D4"/>
    <w:rsid w:val="0065155D"/>
    <w:rsid w:val="00672AF6"/>
    <w:rsid w:val="006A4CDE"/>
    <w:rsid w:val="006C1659"/>
    <w:rsid w:val="006D1012"/>
    <w:rsid w:val="006E0F2D"/>
    <w:rsid w:val="00705AC3"/>
    <w:rsid w:val="00723C62"/>
    <w:rsid w:val="00753648"/>
    <w:rsid w:val="00754865"/>
    <w:rsid w:val="0076391C"/>
    <w:rsid w:val="007A272A"/>
    <w:rsid w:val="007C0F8F"/>
    <w:rsid w:val="008263FB"/>
    <w:rsid w:val="0083565D"/>
    <w:rsid w:val="00866E27"/>
    <w:rsid w:val="00874145"/>
    <w:rsid w:val="008A0364"/>
    <w:rsid w:val="00916C0C"/>
    <w:rsid w:val="00922111"/>
    <w:rsid w:val="00923206"/>
    <w:rsid w:val="009264CA"/>
    <w:rsid w:val="00931F70"/>
    <w:rsid w:val="009545BB"/>
    <w:rsid w:val="0096195F"/>
    <w:rsid w:val="00991542"/>
    <w:rsid w:val="009C1F10"/>
    <w:rsid w:val="009D347F"/>
    <w:rsid w:val="009E4DEE"/>
    <w:rsid w:val="00A0379B"/>
    <w:rsid w:val="00A07C42"/>
    <w:rsid w:val="00A13445"/>
    <w:rsid w:val="00A2229D"/>
    <w:rsid w:val="00A264CC"/>
    <w:rsid w:val="00A30569"/>
    <w:rsid w:val="00A30B62"/>
    <w:rsid w:val="00A33B86"/>
    <w:rsid w:val="00A43732"/>
    <w:rsid w:val="00A44C28"/>
    <w:rsid w:val="00A66F8B"/>
    <w:rsid w:val="00AA4C55"/>
    <w:rsid w:val="00AD6B38"/>
    <w:rsid w:val="00B07BDC"/>
    <w:rsid w:val="00B1406E"/>
    <w:rsid w:val="00B36E37"/>
    <w:rsid w:val="00B44339"/>
    <w:rsid w:val="00B46B16"/>
    <w:rsid w:val="00B61CE1"/>
    <w:rsid w:val="00BE0AAF"/>
    <w:rsid w:val="00BF74CC"/>
    <w:rsid w:val="00C111DB"/>
    <w:rsid w:val="00C12E8C"/>
    <w:rsid w:val="00C25CB9"/>
    <w:rsid w:val="00C9698D"/>
    <w:rsid w:val="00CB6BB9"/>
    <w:rsid w:val="00CC524F"/>
    <w:rsid w:val="00CC6010"/>
    <w:rsid w:val="00CD51A1"/>
    <w:rsid w:val="00CE44AB"/>
    <w:rsid w:val="00CF517C"/>
    <w:rsid w:val="00CF7341"/>
    <w:rsid w:val="00D4563C"/>
    <w:rsid w:val="00D626FD"/>
    <w:rsid w:val="00D76208"/>
    <w:rsid w:val="00D92714"/>
    <w:rsid w:val="00D967A4"/>
    <w:rsid w:val="00DA09F8"/>
    <w:rsid w:val="00E1741A"/>
    <w:rsid w:val="00E471BA"/>
    <w:rsid w:val="00E90816"/>
    <w:rsid w:val="00ED5992"/>
    <w:rsid w:val="00F16FC9"/>
    <w:rsid w:val="00F34AA6"/>
    <w:rsid w:val="00F55368"/>
    <w:rsid w:val="00F835BE"/>
    <w:rsid w:val="00F85150"/>
    <w:rsid w:val="00FA3F42"/>
    <w:rsid w:val="00FB5BF6"/>
    <w:rsid w:val="00FF1EF8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35B6E"/>
  <w15:docId w15:val="{A366919E-717E-464F-946E-E2A81020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B4"/>
    <w:pPr>
      <w:spacing w:after="200" w:line="276" w:lineRule="auto"/>
    </w:pPr>
    <w:rPr>
      <w:lang w:val="en-GB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7F"/>
    <w:pPr>
      <w:tabs>
        <w:tab w:val="center" w:pos="4153"/>
        <w:tab w:val="right" w:pos="8306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3687F"/>
  </w:style>
  <w:style w:type="paragraph" w:styleId="Footer">
    <w:name w:val="footer"/>
    <w:basedOn w:val="Normal"/>
    <w:link w:val="FooterChar"/>
    <w:uiPriority w:val="99"/>
    <w:unhideWhenUsed/>
    <w:rsid w:val="0003687F"/>
    <w:pPr>
      <w:tabs>
        <w:tab w:val="center" w:pos="4153"/>
        <w:tab w:val="right" w:pos="8306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3687F"/>
  </w:style>
  <w:style w:type="paragraph" w:styleId="BalloonText">
    <w:name w:val="Balloon Text"/>
    <w:basedOn w:val="Normal"/>
    <w:link w:val="BalloonTextChar"/>
    <w:uiPriority w:val="99"/>
    <w:semiHidden/>
    <w:unhideWhenUsed/>
    <w:rsid w:val="000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3206"/>
    <w:pPr>
      <w:spacing w:after="0" w:line="240" w:lineRule="auto"/>
    </w:pPr>
    <w:rPr>
      <w:lang w:val="en-GB"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.andy\Desktop\Project%20Clarity\Administration\Abu%20Qir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EA06620D1FD4CBE5F6722F7ECEA26" ma:contentTypeVersion="2" ma:contentTypeDescription="Create a new document." ma:contentTypeScope="" ma:versionID="d6af2e7427a5019b9cc0aef58840a9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9a20b7a6c0ad9fe2b72b1b445d71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961F1-F61C-4D5B-ADCC-B13C9FF75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76D-2188-450D-98B6-63A897EE5B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124900-C87A-45B4-8E18-79D5C9B96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DFC70-8325-43B9-8570-42C266182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Abu Qir_letterhead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Kam</dc:creator>
  <cp:lastModifiedBy>Dalia Ahmed</cp:lastModifiedBy>
  <cp:revision>8</cp:revision>
  <cp:lastPrinted>2021-11-07T14:35:00Z</cp:lastPrinted>
  <dcterms:created xsi:type="dcterms:W3CDTF">2023-07-18T13:06:00Z</dcterms:created>
  <dcterms:modified xsi:type="dcterms:W3CDTF">2025-09-29T08:00:00Z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0x010100833EA06620D1FD4CBE5F6722F7ECEA26</vt:lpwstr>
  </property>
  <property fmtid="{D5CDD505-2E9C-101B-9397-08002B2CF9AE}" pid="3" name="MSIP_Label_2fb9b5f1-a96c-45a2-a3b0-5e1480ac5450_Enabled">
    <vt:lpwstr>True</vt:lpwstr>
  </property>
  <property fmtid="{D5CDD505-2E9C-101B-9397-08002B2CF9AE}" pid="4" name="MSIP_Label_2fb9b5f1-a96c-45a2-a3b0-5e1480ac5450_SiteId">
    <vt:lpwstr>82cb0ce8-48e9-42fb-809d-8ecb0b65dd49</vt:lpwstr>
  </property>
  <property fmtid="{D5CDD505-2E9C-101B-9397-08002B2CF9AE}" pid="5" name="MSIP_Label_2fb9b5f1-a96c-45a2-a3b0-5e1480ac5450_Owner">
    <vt:lpwstr>Chan.KittyKY@hutchisonports.com</vt:lpwstr>
  </property>
  <property fmtid="{D5CDD505-2E9C-101B-9397-08002B2CF9AE}" pid="6" name="MSIP_Label_2fb9b5f1-a96c-45a2-a3b0-5e1480ac5450_SetDate">
    <vt:lpwstr>2021-03-09T01:51:44.8748320Z</vt:lpwstr>
  </property>
  <property fmtid="{D5CDD505-2E9C-101B-9397-08002B2CF9AE}" pid="7" name="MSIP_Label_2fb9b5f1-a96c-45a2-a3b0-5e1480ac5450_Name">
    <vt:lpwstr>Internal Use</vt:lpwstr>
  </property>
  <property fmtid="{D5CDD505-2E9C-101B-9397-08002B2CF9AE}" pid="8" name="MSIP_Label_2fb9b5f1-a96c-45a2-a3b0-5e1480ac5450_Application">
    <vt:lpwstr>Microsoft Azure Information Protection</vt:lpwstr>
  </property>
  <property fmtid="{D5CDD505-2E9C-101B-9397-08002B2CF9AE}" pid="9" name="MSIP_Label_2fb9b5f1-a96c-45a2-a3b0-5e1480ac5450_Extended_MSFT_Method">
    <vt:lpwstr>Automatic</vt:lpwstr>
  </property>
  <property fmtid="{D5CDD505-2E9C-101B-9397-08002B2CF9AE}" pid="10" name="Sensitivity">
    <vt:lpwstr>Internal Use</vt:lpwstr>
  </property>
</Properties>
</file>